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6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560"/>
                            </w:tblGrid>
                            <w:tr w:rsidR="004342D8" w:rsidRPr="008F4987" w:rsidTr="00BC3233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</w:t>
                                  </w:r>
                                  <w:bookmarkStart w:id="0" w:name="_GoBack"/>
                                  <w:bookmarkEnd w:id="0"/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BC3233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01.04.2019</w:t>
                                  </w: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BC3233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836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560"/>
                      </w:tblGrid>
                      <w:tr w:rsidR="004342D8" w:rsidRPr="008F4987" w:rsidTr="00BC3233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BC3233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</w:t>
                            </w:r>
                            <w:bookmarkStart w:id="1" w:name="_GoBack"/>
                            <w:bookmarkEnd w:id="1"/>
                            <w:r w:rsidRPr="008D09E3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</w:tr>
                      <w:tr w:rsidR="004342D8" w:rsidRPr="008F4987" w:rsidTr="00BC323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BC3233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01.04.2019</w:t>
                            </w:r>
                          </w:p>
                        </w:tc>
                      </w:tr>
                      <w:tr w:rsidR="004342D8" w:rsidRPr="008F4987" w:rsidTr="00BC3233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BC323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BC323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BC3233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BC3233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1F4E5B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254518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E567FB">
        <w:rPr>
          <w:color w:val="000000"/>
          <w:kern w:val="2"/>
          <w:sz w:val="28"/>
          <w:szCs w:val="28"/>
          <w:shd w:val="clear" w:color="auto" w:fill="FFFFFF"/>
        </w:rPr>
        <w:t>апреля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E334D7">
        <w:rPr>
          <w:color w:val="000000"/>
          <w:kern w:val="2"/>
          <w:sz w:val="28"/>
          <w:szCs w:val="28"/>
          <w:shd w:val="clear" w:color="auto" w:fill="FFFFFF"/>
        </w:rPr>
        <w:t>9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7"/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 xml:space="preserve">Периодичность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Ежеквартально. Не позднее 20 числа месяца                        .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</w:t>
      </w:r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145"/>
        <w:gridCol w:w="945"/>
        <w:gridCol w:w="915"/>
        <w:gridCol w:w="1056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 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отчет-ную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4545B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</w:t>
            </w:r>
            <w:r w:rsidR="004545B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C74B84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356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C74B84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356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6"/>
        <w:gridCol w:w="960"/>
        <w:gridCol w:w="1098"/>
        <w:gridCol w:w="1098"/>
        <w:gridCol w:w="960"/>
        <w:gridCol w:w="960"/>
        <w:gridCol w:w="961"/>
        <w:gridCol w:w="823"/>
        <w:gridCol w:w="959"/>
        <w:gridCol w:w="824"/>
        <w:gridCol w:w="823"/>
        <w:gridCol w:w="823"/>
        <w:gridCol w:w="1099"/>
        <w:gridCol w:w="729"/>
        <w:gridCol w:w="824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Утвер-ждено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C74B8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C74B8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20926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00335E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20926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</w:t>
            </w:r>
            <w:r w:rsidR="00C74B84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C74B8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356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C74B8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356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апреля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BC3233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14"/>
        <w:gridCol w:w="1121"/>
        <w:gridCol w:w="1122"/>
        <w:gridCol w:w="1122"/>
        <w:gridCol w:w="825"/>
        <w:gridCol w:w="1279"/>
        <w:gridCol w:w="981"/>
        <w:gridCol w:w="702"/>
        <w:gridCol w:w="1122"/>
        <w:gridCol w:w="982"/>
        <w:gridCol w:w="841"/>
        <w:gridCol w:w="842"/>
        <w:gridCol w:w="1122"/>
        <w:gridCol w:w="982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отчет-ную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1"/>
        <w:gridCol w:w="1264"/>
        <w:gridCol w:w="1123"/>
        <w:gridCol w:w="957"/>
        <w:gridCol w:w="1032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</w:t>
            </w:r>
            <w:r w:rsidR="00C74B8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</w:t>
            </w:r>
            <w:r w:rsidR="00C74B8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</w:t>
            </w:r>
            <w:r w:rsidR="00C74B8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формированиях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E86"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897"/>
        <w:gridCol w:w="912"/>
        <w:gridCol w:w="921"/>
        <w:gridCol w:w="882"/>
        <w:gridCol w:w="834"/>
        <w:gridCol w:w="867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74B84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3200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74B84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3200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r w:rsidR="006155DC" w:rsidRPr="006155DC">
        <w:rPr>
          <w:kern w:val="2"/>
          <w:sz w:val="28"/>
          <w:szCs w:val="28"/>
          <w:u w:val="single"/>
        </w:rPr>
        <w:t>Остапущенко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E567FB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E567FB">
        <w:rPr>
          <w:kern w:val="2"/>
          <w:sz w:val="28"/>
          <w:szCs w:val="28"/>
        </w:rPr>
        <w:t>апреля</w:t>
      </w:r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</w:t>
      </w:r>
      <w:r w:rsidR="000B6FE3">
        <w:rPr>
          <w:kern w:val="2"/>
          <w:sz w:val="28"/>
          <w:szCs w:val="28"/>
        </w:rPr>
        <w:t>9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3 </w:t>
      </w:r>
      <w:r w:rsidRPr="00E74F57">
        <w:rPr>
          <w:sz w:val="28"/>
          <w:szCs w:val="28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4 </w:t>
      </w:r>
      <w:r w:rsidRPr="00E74F57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5 </w:t>
      </w:r>
      <w:r w:rsidRPr="00E74F57"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E74F57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C72E65" w:rsidRDefault="00E74F57" w:rsidP="00BC3233">
      <w:pPr>
        <w:spacing w:line="228" w:lineRule="auto"/>
        <w:ind w:firstLine="709"/>
        <w:jc w:val="both"/>
        <w:rPr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sectPr w:rsidR="00C72E65" w:rsidSect="004F48C2">
      <w:footerReference w:type="even" r:id="rId14"/>
      <w:footerReference w:type="default" r:id="rId15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EF" w:rsidRDefault="00EC32EF">
      <w:r>
        <w:separator/>
      </w:r>
    </w:p>
  </w:endnote>
  <w:endnote w:type="continuationSeparator" w:id="0">
    <w:p w:rsidR="00EC32EF" w:rsidRDefault="00E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233">
      <w:rPr>
        <w:rStyle w:val="ab"/>
        <w:noProof/>
      </w:rPr>
      <w:t>2</w:t>
    </w:r>
    <w:r>
      <w:rPr>
        <w:rStyle w:val="ab"/>
      </w:rPr>
      <w:fldChar w:fldCharType="end"/>
    </w:r>
  </w:p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EF" w:rsidRDefault="00EC32EF">
      <w:r>
        <w:separator/>
      </w:r>
    </w:p>
  </w:footnote>
  <w:footnote w:type="continuationSeparator" w:id="0">
    <w:p w:rsidR="00EC32EF" w:rsidRDefault="00EC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Pr="00774A04" w:rsidRDefault="004342D8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335E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A22E1"/>
    <w:rsid w:val="000A726F"/>
    <w:rsid w:val="000A7A93"/>
    <w:rsid w:val="000B4002"/>
    <w:rsid w:val="000B66C7"/>
    <w:rsid w:val="000B6FE3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96F17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F4BE3"/>
    <w:rsid w:val="001F4E5B"/>
    <w:rsid w:val="001F6D02"/>
    <w:rsid w:val="002241B4"/>
    <w:rsid w:val="00233DCD"/>
    <w:rsid w:val="002504E8"/>
    <w:rsid w:val="00251D38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A51A5"/>
    <w:rsid w:val="002B3673"/>
    <w:rsid w:val="002B6527"/>
    <w:rsid w:val="002C135C"/>
    <w:rsid w:val="002C5E60"/>
    <w:rsid w:val="002C7E0B"/>
    <w:rsid w:val="002E65D5"/>
    <w:rsid w:val="002F282A"/>
    <w:rsid w:val="002F55FF"/>
    <w:rsid w:val="002F63E3"/>
    <w:rsid w:val="002F74D7"/>
    <w:rsid w:val="0030124B"/>
    <w:rsid w:val="00313D3A"/>
    <w:rsid w:val="00316092"/>
    <w:rsid w:val="00316907"/>
    <w:rsid w:val="003266F2"/>
    <w:rsid w:val="00337034"/>
    <w:rsid w:val="00341FC1"/>
    <w:rsid w:val="003421DF"/>
    <w:rsid w:val="0034315F"/>
    <w:rsid w:val="0036339C"/>
    <w:rsid w:val="0037040B"/>
    <w:rsid w:val="003921D8"/>
    <w:rsid w:val="003A50C3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545BD"/>
    <w:rsid w:val="0046424E"/>
    <w:rsid w:val="004711EC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4E25"/>
    <w:rsid w:val="00515342"/>
    <w:rsid w:val="00515D9C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F2559"/>
    <w:rsid w:val="005F2B77"/>
    <w:rsid w:val="00602571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A5EBF"/>
    <w:rsid w:val="006E154E"/>
    <w:rsid w:val="006E1E24"/>
    <w:rsid w:val="006E1E8B"/>
    <w:rsid w:val="006F0EFB"/>
    <w:rsid w:val="006F47E5"/>
    <w:rsid w:val="007120F8"/>
    <w:rsid w:val="007219F0"/>
    <w:rsid w:val="0072240D"/>
    <w:rsid w:val="00723F19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47FCC"/>
    <w:rsid w:val="009513B4"/>
    <w:rsid w:val="009628FC"/>
    <w:rsid w:val="0097206E"/>
    <w:rsid w:val="00985A10"/>
    <w:rsid w:val="00987CEE"/>
    <w:rsid w:val="009A2389"/>
    <w:rsid w:val="009A5AC7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566D8"/>
    <w:rsid w:val="00A60C5B"/>
    <w:rsid w:val="00A61F32"/>
    <w:rsid w:val="00A64D59"/>
    <w:rsid w:val="00A64E89"/>
    <w:rsid w:val="00A659AA"/>
    <w:rsid w:val="00A66B15"/>
    <w:rsid w:val="00A6701E"/>
    <w:rsid w:val="00A67B50"/>
    <w:rsid w:val="00A74FB1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21366"/>
    <w:rsid w:val="00B22F6A"/>
    <w:rsid w:val="00B26631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11FD"/>
    <w:rsid w:val="00B8231A"/>
    <w:rsid w:val="00B82CBD"/>
    <w:rsid w:val="00B86185"/>
    <w:rsid w:val="00BA2F98"/>
    <w:rsid w:val="00BB469F"/>
    <w:rsid w:val="00BB55C0"/>
    <w:rsid w:val="00BC0920"/>
    <w:rsid w:val="00BC1670"/>
    <w:rsid w:val="00BC3233"/>
    <w:rsid w:val="00BF39F0"/>
    <w:rsid w:val="00C058D6"/>
    <w:rsid w:val="00C11FDF"/>
    <w:rsid w:val="00C43E5B"/>
    <w:rsid w:val="00C440C9"/>
    <w:rsid w:val="00C45A6A"/>
    <w:rsid w:val="00C56D2D"/>
    <w:rsid w:val="00C572C4"/>
    <w:rsid w:val="00C7270C"/>
    <w:rsid w:val="00C72E65"/>
    <w:rsid w:val="00C731BB"/>
    <w:rsid w:val="00C74B84"/>
    <w:rsid w:val="00C75A80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26A5"/>
    <w:rsid w:val="00E04378"/>
    <w:rsid w:val="00E138E0"/>
    <w:rsid w:val="00E3132E"/>
    <w:rsid w:val="00E334D7"/>
    <w:rsid w:val="00E36EA0"/>
    <w:rsid w:val="00E42179"/>
    <w:rsid w:val="00E4230F"/>
    <w:rsid w:val="00E567FB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32EF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BF59B7-6D9E-4181-A9FB-C6BD6F1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14</cp:revision>
  <cp:lastPrinted>2019-01-19T08:22:00Z</cp:lastPrinted>
  <dcterms:created xsi:type="dcterms:W3CDTF">2019-04-04T07:12:00Z</dcterms:created>
  <dcterms:modified xsi:type="dcterms:W3CDTF">2019-05-14T12:32:00Z</dcterms:modified>
</cp:coreProperties>
</file>